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09" w:rsidRPr="00D06709" w:rsidRDefault="00FD2B45">
      <w:pPr>
        <w:rPr>
          <w:sz w:val="10"/>
          <w:szCs w:val="10"/>
        </w:rPr>
      </w:pPr>
      <w:r w:rsidRPr="00F45CE1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3769B0" wp14:editId="539FAB62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794000" cy="2124000"/>
                <wp:effectExtent l="0" t="0" r="0" b="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xmlns:cx1="http://schemas.microsoft.com/office/drawing/2015/9/8/chartex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2124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13667B1" id="Rectangle 5" o:spid="_x0000_s1026" style="position:absolute;margin-left:-36pt;margin-top:-36pt;width:613.7pt;height:16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" fillcolor="#2c3b57 [3215]" stroked="f" strokeweight="1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3596"/>
        <w:gridCol w:w="3597"/>
        <w:gridCol w:w="3597"/>
      </w:tblGrid>
      <w:tr w:rsidR="00FD2B45" w:rsidTr="00C63346">
        <w:trPr>
          <w:trHeight w:val="2038"/>
        </w:trPr>
        <w:tc>
          <w:tcPr>
            <w:tcW w:w="3596" w:type="dxa"/>
            <w:tcBorders>
              <w:bottom w:val="single" w:sz="48" w:space="0" w:color="CADEE5" w:themeColor="background2"/>
            </w:tcBorders>
            <w:vAlign w:val="center"/>
          </w:tcPr>
          <w:p w:rsidR="00FD2B45" w:rsidRPr="00FD2B45" w:rsidRDefault="006530FD" w:rsidP="00B47126">
            <w:pPr>
              <w:pStyle w:val="TextAlt"/>
            </w:pPr>
            <w:sdt>
              <w:sdtPr>
                <w:tag w:val="Phone"/>
                <w:id w:val="-1144647500"/>
                <w:placeholder>
                  <w:docPart w:val="8903027CA4BB41B4B4101F00250613BF"/>
                </w:placeholder>
                <w:temporary/>
                <w:showingPlcHdr/>
                <w15:appearance w15:val="hidden"/>
              </w:sdtPr>
              <w:sdtEndPr/>
              <w:sdtContent>
                <w:r w:rsidR="00926AE6" w:rsidRPr="00FD2B45">
                  <w:t>[Phone]</w:t>
                </w:r>
              </w:sdtContent>
            </w:sdt>
          </w:p>
          <w:p w:rsidR="00FD2B45" w:rsidRPr="00FD2B45" w:rsidRDefault="006530FD" w:rsidP="00B47126">
            <w:pPr>
              <w:pStyle w:val="TextAlt"/>
            </w:pPr>
            <w:sdt>
              <w:sdtPr>
                <w:id w:val="214548763"/>
                <w:placeholder>
                  <w:docPart w:val="893362EAB0B9448FB5E22A2FD5F8C4BB"/>
                </w:placeholder>
                <w:temporary/>
                <w:showingPlcHdr/>
                <w15:appearance w15:val="hidden"/>
              </w:sdtPr>
              <w:sdtEndPr/>
              <w:sdtContent>
                <w:r w:rsidR="00926AE6" w:rsidRPr="00FD2B45">
                  <w:t>[Email]</w:t>
                </w:r>
              </w:sdtContent>
            </w:sdt>
          </w:p>
          <w:p w:rsidR="00FD2B45" w:rsidRDefault="00FD2B45" w:rsidP="005C4396">
            <w:pPr>
              <w:pStyle w:val="TextAlt"/>
            </w:pPr>
          </w:p>
        </w:tc>
        <w:tc>
          <w:tcPr>
            <w:tcW w:w="7194" w:type="dxa"/>
            <w:gridSpan w:val="2"/>
            <w:tcBorders>
              <w:bottom w:val="single" w:sz="48" w:space="0" w:color="CADEE5" w:themeColor="background2"/>
            </w:tcBorders>
            <w:vAlign w:val="center"/>
          </w:tcPr>
          <w:sdt>
            <w:sdtPr>
              <w:id w:val="-1191147588"/>
              <w:placeholder>
                <w:docPart w:val="DefaultPlaceholder_-1854013440"/>
              </w:placeholder>
            </w:sdtPr>
            <w:sdtEndPr/>
            <w:sdtContent>
              <w:p w:rsidR="00FD2B45" w:rsidRDefault="00083075" w:rsidP="00940136">
                <w:pPr>
                  <w:pStyle w:val="Heading1"/>
                </w:pPr>
                <w:r>
                  <w:t>[</w:t>
                </w:r>
                <w:r w:rsidR="005C4396">
                  <w:t>y</w:t>
                </w:r>
                <w:permStart w:id="562724152" w:edGrp="everyone"/>
                <w:permEnd w:id="562724152"/>
                <w:r w:rsidR="005C4396">
                  <w:t>our name</w:t>
                </w:r>
                <w:r>
                  <w:t>]</w:t>
                </w:r>
              </w:p>
            </w:sdtContent>
          </w:sdt>
          <w:p w:rsidR="00FD2B45" w:rsidRPr="00FD2B45" w:rsidRDefault="005C4396" w:rsidP="005C4396">
            <w:pPr>
              <w:pStyle w:val="Heading2"/>
            </w:pPr>
            <w:r>
              <w:t>audition rotation APPLICATION</w:t>
            </w:r>
          </w:p>
        </w:tc>
      </w:tr>
      <w:tr w:rsidR="00FD2B45" w:rsidTr="00DD5BFA">
        <w:trPr>
          <w:trHeight w:val="870"/>
        </w:trPr>
        <w:tc>
          <w:tcPr>
            <w:tcW w:w="3596" w:type="dxa"/>
            <w:tcBorders>
              <w:top w:val="single" w:sz="48" w:space="0" w:color="CADEE5" w:themeColor="background2"/>
            </w:tcBorders>
          </w:tcPr>
          <w:p w:rsidR="00FD2B45" w:rsidRDefault="00FD2B45"/>
        </w:tc>
        <w:tc>
          <w:tcPr>
            <w:tcW w:w="3597" w:type="dxa"/>
            <w:tcBorders>
              <w:top w:val="single" w:sz="48" w:space="0" w:color="CADEE5" w:themeColor="background2"/>
            </w:tcBorders>
          </w:tcPr>
          <w:p w:rsidR="00FD2B45" w:rsidRDefault="00FD2B45"/>
        </w:tc>
        <w:tc>
          <w:tcPr>
            <w:tcW w:w="3597" w:type="dxa"/>
            <w:tcBorders>
              <w:top w:val="single" w:sz="48" w:space="0" w:color="CADEE5" w:themeColor="background2"/>
            </w:tcBorders>
          </w:tcPr>
          <w:p w:rsidR="00FD2B45" w:rsidRDefault="00FD2B45"/>
        </w:tc>
      </w:tr>
      <w:tr w:rsidR="00FD2B45" w:rsidTr="00F64896">
        <w:trPr>
          <w:trHeight w:val="567"/>
        </w:trPr>
        <w:tc>
          <w:tcPr>
            <w:tcW w:w="3596" w:type="dxa"/>
            <w:tcBorders>
              <w:bottom w:val="single" w:sz="24" w:space="0" w:color="2C3B57" w:themeColor="text2"/>
            </w:tcBorders>
            <w:vAlign w:val="center"/>
          </w:tcPr>
          <w:sdt>
            <w:sdtPr>
              <w:id w:val="1286160325"/>
              <w:placeholder>
                <w:docPart w:val="DefaultPlaceholder_-1854013440"/>
              </w:placeholder>
            </w:sdtPr>
            <w:sdtEndPr/>
            <w:sdtContent>
              <w:p w:rsidR="00FD2B45" w:rsidRPr="00FD2B45" w:rsidRDefault="005C4396" w:rsidP="005C4396">
                <w:pPr>
                  <w:pStyle w:val="Heading3"/>
                  <w:jc w:val="right"/>
                </w:pPr>
                <w:r>
                  <w:t>[school name]</w:t>
                </w:r>
              </w:p>
            </w:sdtContent>
          </w:sdt>
        </w:tc>
        <w:tc>
          <w:tcPr>
            <w:tcW w:w="7194" w:type="dxa"/>
            <w:gridSpan w:val="2"/>
            <w:vAlign w:val="center"/>
          </w:tcPr>
          <w:p w:rsidR="00FD2B45" w:rsidRDefault="00955E3C" w:rsidP="005C4396">
            <w:pPr>
              <w:pStyle w:val="Heading3"/>
            </w:pPr>
            <w:r>
              <w:t>enter answers below</w:t>
            </w:r>
          </w:p>
        </w:tc>
      </w:tr>
      <w:tr w:rsidR="00FD2B45" w:rsidTr="00F64896">
        <w:trPr>
          <w:trHeight w:val="9832"/>
        </w:trPr>
        <w:tc>
          <w:tcPr>
            <w:tcW w:w="3596" w:type="dxa"/>
            <w:tcBorders>
              <w:top w:val="single" w:sz="24" w:space="0" w:color="2C3B57" w:themeColor="text2"/>
            </w:tcBorders>
          </w:tcPr>
          <w:p w:rsidR="00FD2B45" w:rsidRDefault="005C4396" w:rsidP="00FD2B45">
            <w:pPr>
              <w:pStyle w:val="Text"/>
              <w:jc w:val="right"/>
            </w:pPr>
            <w:r>
              <w:t>Undergraduate School</w:t>
            </w:r>
          </w:p>
          <w:p w:rsidR="00FD2B45" w:rsidRDefault="005C4396" w:rsidP="00FD2B45">
            <w:pPr>
              <w:pStyle w:val="Text"/>
              <w:jc w:val="right"/>
            </w:pPr>
            <w:r>
              <w:t>Undergrad Degree &amp; Major</w:t>
            </w:r>
          </w:p>
          <w:p w:rsidR="00FD2B45" w:rsidRPr="005C4396" w:rsidRDefault="005C4396" w:rsidP="00FD2B45">
            <w:pPr>
              <w:pStyle w:val="Text"/>
              <w:jc w:val="right"/>
              <w:rPr>
                <w:rFonts w:asciiTheme="majorHAnsi" w:eastAsiaTheme="majorEastAsia" w:hAnsiTheme="majorHAnsi" w:cs="Times New Roman (Headings CS)"/>
                <w:b/>
                <w:caps/>
                <w:color w:val="2C3B57" w:themeColor="text2"/>
                <w:sz w:val="28"/>
              </w:rPr>
            </w:pPr>
            <w:r w:rsidRPr="005C4396">
              <w:rPr>
                <w:rFonts w:asciiTheme="majorHAnsi" w:eastAsiaTheme="majorEastAsia" w:hAnsiTheme="majorHAnsi" w:cs="Times New Roman (Headings CS)"/>
                <w:b/>
                <w:caps/>
                <w:color w:val="2C3B57" w:themeColor="text2"/>
                <w:sz w:val="28"/>
              </w:rPr>
              <w:t>REFERENCES</w:t>
            </w:r>
          </w:p>
          <w:p w:rsidR="00FD2B45" w:rsidRDefault="005C4396" w:rsidP="00FD2B45">
            <w:pPr>
              <w:pStyle w:val="Text"/>
              <w:jc w:val="right"/>
            </w:pPr>
            <w:r>
              <w:t>3</w:t>
            </w:r>
            <w:r w:rsidRPr="005C4396">
              <w:rPr>
                <w:vertAlign w:val="superscript"/>
              </w:rPr>
              <w:t>rd</w:t>
            </w:r>
            <w:r>
              <w:t xml:space="preserve"> year surgery clerkship</w:t>
            </w:r>
            <w:r w:rsidR="00955E3C">
              <w:t>: Provide the</w:t>
            </w:r>
            <w:r>
              <w:t xml:space="preserve"> </w:t>
            </w:r>
            <w:r w:rsidR="00F64896">
              <w:t>name and contact info of the</w:t>
            </w:r>
            <w:r>
              <w:t xml:space="preserve"> primary surgeon for your clerkship</w:t>
            </w:r>
          </w:p>
          <w:p w:rsidR="00FD2B45" w:rsidRDefault="005C4396" w:rsidP="005C4396">
            <w:pPr>
              <w:pStyle w:val="Text"/>
              <w:jc w:val="right"/>
            </w:pPr>
            <w:r>
              <w:t xml:space="preserve">Name and contact info of a second practicing surgeon who is familiar with your work </w:t>
            </w:r>
          </w:p>
          <w:p w:rsidR="005C4396" w:rsidRDefault="005C4396" w:rsidP="005C4396">
            <w:pPr>
              <w:pStyle w:val="Text"/>
              <w:jc w:val="right"/>
              <w:rPr>
                <w:rFonts w:asciiTheme="majorHAnsi" w:eastAsiaTheme="majorEastAsia" w:hAnsiTheme="majorHAnsi" w:cs="Times New Roman (Headings CS)"/>
                <w:b/>
                <w:caps/>
                <w:color w:val="2C3B57" w:themeColor="text2"/>
                <w:sz w:val="28"/>
              </w:rPr>
            </w:pPr>
            <w:r w:rsidRPr="005C4396">
              <w:rPr>
                <w:rFonts w:asciiTheme="majorHAnsi" w:eastAsiaTheme="majorEastAsia" w:hAnsiTheme="majorHAnsi" w:cs="Times New Roman (Headings CS)"/>
                <w:b/>
                <w:caps/>
                <w:color w:val="2C3B57" w:themeColor="text2"/>
                <w:sz w:val="28"/>
              </w:rPr>
              <w:t>REASON WHY YOU CHOSE OUR PROGRAM</w:t>
            </w:r>
          </w:p>
          <w:p w:rsidR="00C66D24" w:rsidRDefault="00C66D24" w:rsidP="005C4396">
            <w:pPr>
              <w:pStyle w:val="Text"/>
              <w:jc w:val="right"/>
              <w:rPr>
                <w:rFonts w:asciiTheme="majorHAnsi" w:eastAsiaTheme="majorEastAsia" w:hAnsiTheme="majorHAnsi" w:cs="Times New Roman (Headings CS)"/>
                <w:b/>
                <w:caps/>
                <w:color w:val="2C3B57" w:themeColor="text2"/>
                <w:sz w:val="28"/>
              </w:rPr>
            </w:pPr>
            <w:r>
              <w:rPr>
                <w:rFonts w:asciiTheme="majorHAnsi" w:eastAsiaTheme="majorEastAsia" w:hAnsiTheme="majorHAnsi" w:cs="Times New Roman (Headings CS)"/>
                <w:b/>
                <w:caps/>
                <w:color w:val="2C3B57" w:themeColor="text2"/>
                <w:sz w:val="28"/>
              </w:rPr>
              <w:t>Date preferences</w:t>
            </w:r>
          </w:p>
          <w:p w:rsidR="00C66D24" w:rsidRDefault="00C66D24" w:rsidP="005C4396">
            <w:pPr>
              <w:pStyle w:val="Text"/>
              <w:jc w:val="right"/>
            </w:pPr>
            <w:r w:rsidRPr="00C66D24">
              <w:t>1</w:t>
            </w:r>
            <w:r w:rsidRPr="00C66D24">
              <w:rPr>
                <w:vertAlign w:val="superscript"/>
              </w:rPr>
              <w:t>st</w:t>
            </w:r>
            <w:r>
              <w:t xml:space="preserve"> </w:t>
            </w:r>
          </w:p>
          <w:p w:rsidR="00C66D24" w:rsidRDefault="00C66D24" w:rsidP="00C66D24">
            <w:pPr>
              <w:pStyle w:val="Text"/>
              <w:jc w:val="right"/>
            </w:pPr>
            <w:r w:rsidRPr="00C66D24">
              <w:t>2</w:t>
            </w:r>
            <w:r w:rsidRPr="00C66D24">
              <w:rPr>
                <w:vertAlign w:val="superscript"/>
              </w:rPr>
              <w:t>nd</w:t>
            </w:r>
            <w:r>
              <w:t xml:space="preserve"> </w:t>
            </w:r>
          </w:p>
          <w:p w:rsidR="00C66D24" w:rsidRDefault="00C66D24" w:rsidP="00C66D24">
            <w:pPr>
              <w:pStyle w:val="Text"/>
              <w:jc w:val="right"/>
            </w:pPr>
            <w:r w:rsidRPr="00C66D24">
              <w:t>3</w:t>
            </w:r>
            <w:r w:rsidRPr="00C66D24">
              <w:rPr>
                <w:vertAlign w:val="superscript"/>
              </w:rPr>
              <w:t>rd</w:t>
            </w:r>
            <w:r>
              <w:t xml:space="preserve"> </w:t>
            </w:r>
          </w:p>
          <w:p w:rsidR="00C66D24" w:rsidRDefault="00C66D24" w:rsidP="00C66D24">
            <w:pPr>
              <w:pStyle w:val="Text"/>
              <w:jc w:val="right"/>
              <w:rPr>
                <w:rFonts w:asciiTheme="majorHAnsi" w:eastAsiaTheme="majorEastAsia" w:hAnsiTheme="majorHAnsi" w:cs="Times New Roman (Headings CS)"/>
                <w:b/>
                <w:caps/>
                <w:color w:val="2C3B57" w:themeColor="text2"/>
                <w:sz w:val="28"/>
              </w:rPr>
            </w:pPr>
            <w:r>
              <w:rPr>
                <w:rFonts w:asciiTheme="majorHAnsi" w:eastAsiaTheme="majorEastAsia" w:hAnsiTheme="majorHAnsi" w:cs="Times New Roman (Headings CS)"/>
                <w:b/>
                <w:caps/>
                <w:color w:val="2C3B57" w:themeColor="text2"/>
                <w:sz w:val="28"/>
              </w:rPr>
              <w:t>Surgical preferences</w:t>
            </w:r>
          </w:p>
          <w:p w:rsidR="00C66D24" w:rsidRDefault="00C66D24" w:rsidP="00C66D24">
            <w:pPr>
              <w:pStyle w:val="Text"/>
              <w:jc w:val="right"/>
            </w:pPr>
            <w:r>
              <w:t>MIS w/ gen surg if available</w:t>
            </w:r>
          </w:p>
          <w:p w:rsidR="00C66D24" w:rsidRDefault="00C66D24" w:rsidP="00C66D24">
            <w:pPr>
              <w:pStyle w:val="Text"/>
              <w:jc w:val="right"/>
            </w:pPr>
            <w:r>
              <w:t>Surg Onc w gen surg if available</w:t>
            </w:r>
          </w:p>
          <w:p w:rsidR="00C66D24" w:rsidRDefault="00C66D24" w:rsidP="00C66D24">
            <w:pPr>
              <w:pStyle w:val="Text"/>
              <w:jc w:val="right"/>
            </w:pPr>
          </w:p>
        </w:tc>
        <w:tc>
          <w:tcPr>
            <w:tcW w:w="7194" w:type="dxa"/>
            <w:gridSpan w:val="2"/>
            <w:tcBorders>
              <w:bottom w:val="single" w:sz="48" w:space="0" w:color="CADEE5" w:themeColor="background2"/>
            </w:tcBorders>
          </w:tcPr>
          <w:sdt>
            <w:sdtPr>
              <w:id w:val="1661273842"/>
              <w:placeholder>
                <w:docPart w:val="DefaultPlaceholder_-1854013440"/>
              </w:placeholder>
              <w:text/>
            </w:sdtPr>
            <w:sdtEndPr/>
            <w:sdtContent>
              <w:p w:rsidR="00FD2B45" w:rsidRDefault="00955E3C" w:rsidP="00FD2B45">
                <w:pPr>
                  <w:pStyle w:val="Text"/>
                </w:pPr>
                <w:r>
                  <w:t>[Answer]</w:t>
                </w:r>
              </w:p>
            </w:sdtContent>
          </w:sdt>
          <w:sdt>
            <w:sdtPr>
              <w:id w:val="-1086999055"/>
              <w:placeholder>
                <w:docPart w:val="DefaultPlaceholder_-1854013440"/>
              </w:placeholder>
              <w:text/>
            </w:sdtPr>
            <w:sdtEndPr/>
            <w:sdtContent>
              <w:p w:rsidR="00955E3C" w:rsidRDefault="00955E3C" w:rsidP="00955E3C">
                <w:pPr>
                  <w:pStyle w:val="Text"/>
                </w:pPr>
                <w:r>
                  <w:t>[Answer]</w:t>
                </w:r>
              </w:p>
            </w:sdtContent>
          </w:sdt>
          <w:p w:rsidR="00FD2B45" w:rsidRPr="006667EA" w:rsidRDefault="00FD2B45" w:rsidP="00FD2B45">
            <w:pPr>
              <w:pStyle w:val="Text"/>
              <w:rPr>
                <w:sz w:val="28"/>
                <w:szCs w:val="28"/>
              </w:rPr>
            </w:pPr>
          </w:p>
          <w:sdt>
            <w:sdtPr>
              <w:id w:val="1358231452"/>
              <w:placeholder>
                <w:docPart w:val="DefaultPlaceholder_-1854013440"/>
              </w:placeholder>
              <w:text/>
            </w:sdtPr>
            <w:sdtEndPr/>
            <w:sdtContent>
              <w:p w:rsidR="00955E3C" w:rsidRDefault="00955E3C" w:rsidP="00955E3C">
                <w:pPr>
                  <w:pStyle w:val="Text"/>
                </w:pPr>
                <w:r>
                  <w:t>[Answer]</w:t>
                </w:r>
              </w:p>
            </w:sdtContent>
          </w:sdt>
          <w:p w:rsidR="005C4396" w:rsidRDefault="005C4396" w:rsidP="00F64896">
            <w:pPr>
              <w:pStyle w:val="Text"/>
            </w:pPr>
          </w:p>
          <w:p w:rsidR="005C4396" w:rsidRPr="006667EA" w:rsidRDefault="005C4396" w:rsidP="00F64896">
            <w:pPr>
              <w:pStyle w:val="Text"/>
              <w:rPr>
                <w:sz w:val="28"/>
                <w:szCs w:val="28"/>
              </w:rPr>
            </w:pPr>
          </w:p>
          <w:sdt>
            <w:sdtPr>
              <w:id w:val="-1759980715"/>
              <w:placeholder>
                <w:docPart w:val="DefaultPlaceholder_-1854013440"/>
              </w:placeholder>
              <w:text/>
            </w:sdtPr>
            <w:sdtEndPr/>
            <w:sdtContent>
              <w:p w:rsidR="00955E3C" w:rsidRDefault="00955E3C" w:rsidP="00955E3C">
                <w:pPr>
                  <w:pStyle w:val="Text"/>
                </w:pPr>
                <w:r>
                  <w:t>[Answer]</w:t>
                </w:r>
              </w:p>
            </w:sdtContent>
          </w:sdt>
          <w:p w:rsidR="005C4396" w:rsidRPr="006667EA" w:rsidRDefault="005C4396" w:rsidP="00FD2B45">
            <w:pPr>
              <w:pStyle w:val="Text"/>
              <w:rPr>
                <w:szCs w:val="22"/>
              </w:rPr>
            </w:pPr>
          </w:p>
          <w:p w:rsidR="006667EA" w:rsidRPr="006667EA" w:rsidRDefault="006667EA" w:rsidP="00FD2B45">
            <w:pPr>
              <w:pStyle w:val="Text"/>
              <w:rPr>
                <w:sz w:val="28"/>
                <w:szCs w:val="28"/>
              </w:rPr>
            </w:pPr>
          </w:p>
          <w:sdt>
            <w:sdtPr>
              <w:id w:val="-685060347"/>
              <w:placeholder>
                <w:docPart w:val="DefaultPlaceholder_-1854013440"/>
              </w:placeholder>
              <w:text/>
            </w:sdtPr>
            <w:sdtEndPr/>
            <w:sdtContent>
              <w:p w:rsidR="00955E3C" w:rsidRDefault="00955E3C" w:rsidP="00955E3C">
                <w:pPr>
                  <w:pStyle w:val="Text"/>
                </w:pPr>
                <w:r>
                  <w:t>[Answer]</w:t>
                </w:r>
              </w:p>
            </w:sdtContent>
          </w:sdt>
          <w:p w:rsidR="005C4396" w:rsidRPr="006667EA" w:rsidRDefault="005C4396" w:rsidP="00FD2B45">
            <w:pPr>
              <w:pStyle w:val="Text"/>
              <w:rPr>
                <w:sz w:val="40"/>
                <w:szCs w:val="40"/>
              </w:rPr>
            </w:pPr>
          </w:p>
          <w:sdt>
            <w:sdtPr>
              <w:id w:val="-2009824823"/>
              <w:placeholder>
                <w:docPart w:val="709E4982F3EA41CFAD77CFD8074510B6"/>
              </w:placeholder>
              <w:text/>
            </w:sdtPr>
            <w:sdtEndPr/>
            <w:sdtContent>
              <w:p w:rsidR="00C66D24" w:rsidRDefault="00C66D24" w:rsidP="00C66D24">
                <w:pPr>
                  <w:pStyle w:val="Text"/>
                </w:pPr>
                <w:r>
                  <w:t>[Answer]</w:t>
                </w:r>
              </w:p>
            </w:sdtContent>
          </w:sdt>
          <w:sdt>
            <w:sdtPr>
              <w:id w:val="-403309502"/>
              <w:placeholder>
                <w:docPart w:val="46D45CD6492D4D568AF09B0616B3F318"/>
              </w:placeholder>
              <w:text/>
            </w:sdtPr>
            <w:sdtEndPr/>
            <w:sdtContent>
              <w:p w:rsidR="00C66D24" w:rsidRDefault="00C66D24" w:rsidP="00C66D24">
                <w:pPr>
                  <w:pStyle w:val="Text"/>
                </w:pPr>
                <w:r>
                  <w:t>[Answer]</w:t>
                </w:r>
              </w:p>
            </w:sdtContent>
          </w:sdt>
          <w:sdt>
            <w:sdtPr>
              <w:id w:val="349924341"/>
              <w:placeholder>
                <w:docPart w:val="7254BB464F33431CBA99EFEC31CD0814"/>
              </w:placeholder>
              <w:text/>
            </w:sdtPr>
            <w:sdtEndPr/>
            <w:sdtContent>
              <w:p w:rsidR="00C66D24" w:rsidRDefault="00C66D24" w:rsidP="00C66D24">
                <w:pPr>
                  <w:pStyle w:val="Text"/>
                </w:pPr>
                <w:r>
                  <w:t>[Answer]</w:t>
                </w:r>
              </w:p>
            </w:sdtContent>
          </w:sdt>
          <w:p w:rsidR="00955E3C" w:rsidRPr="00083075" w:rsidRDefault="00955E3C" w:rsidP="00FD2B45">
            <w:pPr>
              <w:pStyle w:val="Text"/>
              <w:rPr>
                <w:sz w:val="28"/>
                <w:szCs w:val="28"/>
              </w:rPr>
            </w:pPr>
          </w:p>
          <w:p w:rsidR="00C66D24" w:rsidRPr="00C66D24" w:rsidRDefault="006530FD" w:rsidP="00FD2B45">
            <w:pPr>
              <w:pStyle w:val="Text"/>
            </w:pPr>
            <w:sdt>
              <w:sdtPr>
                <w:id w:val="193778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6D24">
              <w:t>1</w:t>
            </w:r>
            <w:r w:rsidR="00C66D24" w:rsidRPr="00C66D24">
              <w:rPr>
                <w:vertAlign w:val="superscript"/>
              </w:rPr>
              <w:t>st</w:t>
            </w:r>
            <w:r w:rsidR="00C66D24">
              <w:rPr>
                <w:vertAlign w:val="superscript"/>
              </w:rPr>
              <w:t xml:space="preserve">         </w:t>
            </w:r>
            <w:sdt>
              <w:sdtPr>
                <w:id w:val="-3558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2A" w:rsidRPr="004018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6D24">
              <w:rPr>
                <w:vertAlign w:val="superscript"/>
              </w:rPr>
              <w:t xml:space="preserve"> </w:t>
            </w:r>
            <w:r w:rsidR="00C66D24">
              <w:t>2</w:t>
            </w:r>
            <w:r w:rsidR="00C66D24" w:rsidRPr="00C66D24">
              <w:rPr>
                <w:vertAlign w:val="superscript"/>
              </w:rPr>
              <w:t>nd</w:t>
            </w:r>
            <w:r w:rsidR="00C66D24">
              <w:t xml:space="preserve">       </w:t>
            </w:r>
            <w:sdt>
              <w:sdtPr>
                <w:id w:val="198118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6D24">
              <w:t>3</w:t>
            </w:r>
            <w:r w:rsidR="00C66D24" w:rsidRPr="00C66D24">
              <w:rPr>
                <w:vertAlign w:val="superscript"/>
              </w:rPr>
              <w:t>rd</w:t>
            </w:r>
            <w:r w:rsidR="00C66D24">
              <w:t xml:space="preserve">       </w:t>
            </w:r>
          </w:p>
          <w:p w:rsidR="00C66D24" w:rsidRPr="00C66D24" w:rsidRDefault="006530FD" w:rsidP="00C66D24">
            <w:pPr>
              <w:pStyle w:val="Text"/>
            </w:pPr>
            <w:sdt>
              <w:sdtPr>
                <w:id w:val="153122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6D24">
              <w:t>1</w:t>
            </w:r>
            <w:r w:rsidR="00C66D24" w:rsidRPr="00C66D24">
              <w:rPr>
                <w:vertAlign w:val="superscript"/>
              </w:rPr>
              <w:t>st</w:t>
            </w:r>
            <w:r w:rsidR="00C66D24">
              <w:rPr>
                <w:vertAlign w:val="superscript"/>
              </w:rPr>
              <w:t xml:space="preserve">          </w:t>
            </w:r>
            <w:sdt>
              <w:sdtPr>
                <w:id w:val="24824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2A" w:rsidRPr="004018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6D24">
              <w:t>2</w:t>
            </w:r>
            <w:r w:rsidR="00C66D24" w:rsidRPr="00C66D24">
              <w:rPr>
                <w:vertAlign w:val="superscript"/>
              </w:rPr>
              <w:t>nd</w:t>
            </w:r>
            <w:r w:rsidR="00C66D24">
              <w:t xml:space="preserve">       </w:t>
            </w:r>
            <w:sdt>
              <w:sdtPr>
                <w:id w:val="118872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6D24">
              <w:t>3</w:t>
            </w:r>
            <w:r w:rsidR="00C66D24" w:rsidRPr="00C66D24">
              <w:rPr>
                <w:vertAlign w:val="superscript"/>
              </w:rPr>
              <w:t>rd</w:t>
            </w:r>
            <w:r w:rsidR="00C66D24">
              <w:t xml:space="preserve">       </w:t>
            </w:r>
          </w:p>
          <w:p w:rsidR="00F64896" w:rsidRDefault="00F64896" w:rsidP="00926AE6">
            <w:pPr>
              <w:pStyle w:val="Text"/>
            </w:pPr>
          </w:p>
          <w:p w:rsidR="00F64896" w:rsidRPr="00F64896" w:rsidRDefault="00F64896" w:rsidP="00F64896">
            <w:pPr>
              <w:pStyle w:val="Heading3"/>
              <w:rPr>
                <w:i/>
                <w:sz w:val="20"/>
                <w:szCs w:val="20"/>
              </w:rPr>
            </w:pPr>
            <w:r w:rsidRPr="00F64896">
              <w:rPr>
                <w:i/>
                <w:sz w:val="20"/>
                <w:szCs w:val="20"/>
              </w:rPr>
              <w:t>ATTACH YOUR CV</w:t>
            </w:r>
          </w:p>
        </w:tc>
        <w:bookmarkStart w:id="0" w:name="_GoBack"/>
        <w:bookmarkEnd w:id="0"/>
      </w:tr>
    </w:tbl>
    <w:p w:rsidR="00AB03FA" w:rsidRDefault="00AB03FA" w:rsidP="00DD5BFA"/>
    <w:sectPr w:rsidR="00AB03FA" w:rsidSect="00D06709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396" w:rsidRDefault="005C4396" w:rsidP="00D06709">
      <w:r>
        <w:separator/>
      </w:r>
    </w:p>
  </w:endnote>
  <w:endnote w:type="continuationSeparator" w:id="0">
    <w:p w:rsidR="005C4396" w:rsidRDefault="005C4396" w:rsidP="00D0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396" w:rsidRDefault="005C4396" w:rsidP="00D06709">
      <w:r>
        <w:separator/>
      </w:r>
    </w:p>
  </w:footnote>
  <w:footnote w:type="continuationSeparator" w:id="0">
    <w:p w:rsidR="005C4396" w:rsidRDefault="005C4396" w:rsidP="00D0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0F85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767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CEAA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2EC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0409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DA7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88E6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3C29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C44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AC1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readOnly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96"/>
    <w:rsid w:val="00024FB2"/>
    <w:rsid w:val="00083075"/>
    <w:rsid w:val="0008421E"/>
    <w:rsid w:val="000C2C90"/>
    <w:rsid w:val="0015585F"/>
    <w:rsid w:val="00186F3D"/>
    <w:rsid w:val="00224DA0"/>
    <w:rsid w:val="00377EF3"/>
    <w:rsid w:val="00401802"/>
    <w:rsid w:val="00560EA0"/>
    <w:rsid w:val="005C4396"/>
    <w:rsid w:val="005F5561"/>
    <w:rsid w:val="006530FD"/>
    <w:rsid w:val="006667EA"/>
    <w:rsid w:val="006A0F06"/>
    <w:rsid w:val="006C60E6"/>
    <w:rsid w:val="006F64C5"/>
    <w:rsid w:val="007A40F0"/>
    <w:rsid w:val="00897DB8"/>
    <w:rsid w:val="008D5673"/>
    <w:rsid w:val="00926AE6"/>
    <w:rsid w:val="00940136"/>
    <w:rsid w:val="00955E3C"/>
    <w:rsid w:val="00984E06"/>
    <w:rsid w:val="009F1BD9"/>
    <w:rsid w:val="00AB03FA"/>
    <w:rsid w:val="00AD0DDD"/>
    <w:rsid w:val="00AD6FA4"/>
    <w:rsid w:val="00B47126"/>
    <w:rsid w:val="00C63346"/>
    <w:rsid w:val="00C66D24"/>
    <w:rsid w:val="00CF5D76"/>
    <w:rsid w:val="00D06709"/>
    <w:rsid w:val="00D709A7"/>
    <w:rsid w:val="00D74C88"/>
    <w:rsid w:val="00DD5BFA"/>
    <w:rsid w:val="00E22C8F"/>
    <w:rsid w:val="00F10E81"/>
    <w:rsid w:val="00F45CE1"/>
    <w:rsid w:val="00F64896"/>
    <w:rsid w:val="00FD1D9B"/>
    <w:rsid w:val="00FD2B45"/>
    <w:rsid w:val="00FE742A"/>
    <w:rsid w:val="00F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4CB9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"/>
    <w:qFormat/>
    <w:rsid w:val="00B47126"/>
    <w:rPr>
      <w:sz w:val="16"/>
    </w:rPr>
  </w:style>
  <w:style w:type="paragraph" w:styleId="Heading1">
    <w:name w:val="heading 1"/>
    <w:basedOn w:val="Normal"/>
    <w:next w:val="Normal"/>
    <w:link w:val="Heading1Char"/>
    <w:qFormat/>
    <w:rsid w:val="00926AE6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FFFFFF" w:themeColor="background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26AE6"/>
    <w:pPr>
      <w:keepNext/>
      <w:keepLines/>
      <w:spacing w:before="40"/>
      <w:outlineLvl w:val="1"/>
    </w:pPr>
    <w:rPr>
      <w:rFonts w:eastAsiaTheme="majorEastAsia" w:cs="Times New Roman (Headings CS)"/>
      <w:caps/>
      <w:color w:val="FFFFFF" w:themeColor="background1"/>
      <w:spacing w:val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926AE6"/>
    <w:pPr>
      <w:keepNext/>
      <w:keepLines/>
      <w:ind w:left="113"/>
      <w:outlineLvl w:val="2"/>
    </w:pPr>
    <w:rPr>
      <w:rFonts w:asciiTheme="majorHAnsi" w:eastAsiaTheme="majorEastAsia" w:hAnsiTheme="majorHAnsi" w:cs="Times New Roman (Headings CS)"/>
      <w:b/>
      <w:caps/>
      <w:color w:val="2C3B5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421E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421E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1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8421E"/>
    <w:rPr>
      <w:rFonts w:asciiTheme="majorHAnsi" w:eastAsiaTheme="majorEastAsia" w:hAnsiTheme="majorHAnsi" w:cs="Times New Roman (Headings CS)"/>
      <w:b/>
      <w:caps/>
      <w:color w:val="FFFFFF" w:themeColor="background1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08421E"/>
    <w:rPr>
      <w:rFonts w:eastAsiaTheme="majorEastAsia" w:cs="Times New Roman (Headings CS)"/>
      <w:caps/>
      <w:color w:val="FFFFFF" w:themeColor="background1"/>
      <w:spacing w:val="80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08421E"/>
    <w:rPr>
      <w:rFonts w:asciiTheme="majorHAnsi" w:eastAsiaTheme="majorEastAsia" w:hAnsiTheme="majorHAnsi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Normal"/>
    <w:uiPriority w:val="3"/>
    <w:qFormat/>
    <w:rsid w:val="00926AE6"/>
    <w:pPr>
      <w:spacing w:before="120" w:line="336" w:lineRule="auto"/>
      <w:ind w:lef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semiHidden/>
    <w:qFormat/>
    <w:rsid w:val="00926AE6"/>
    <w:pPr>
      <w:ind w:left="113"/>
    </w:pPr>
    <w:rPr>
      <w:b/>
      <w:color w:val="2C3B57" w:themeColor="text2"/>
      <w:sz w:val="20"/>
    </w:rPr>
  </w:style>
  <w:style w:type="paragraph" w:styleId="ListParagraph">
    <w:name w:val="List Paragraph"/>
    <w:basedOn w:val="Normal"/>
    <w:uiPriority w:val="34"/>
    <w:semiHidden/>
    <w:qFormat/>
    <w:rsid w:val="00AD6FA4"/>
    <w:pPr>
      <w:numPr>
        <w:numId w:val="11"/>
      </w:numPr>
      <w:spacing w:before="120" w:line="480" w:lineRule="auto"/>
      <w:ind w:left="470" w:hanging="357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926AE6"/>
    <w:rPr>
      <w:color w:val="808080"/>
    </w:rPr>
  </w:style>
  <w:style w:type="paragraph" w:customStyle="1" w:styleId="TextAlt">
    <w:name w:val="Text Alt"/>
    <w:basedOn w:val="Text"/>
    <w:uiPriority w:val="4"/>
    <w:qFormat/>
    <w:rsid w:val="00B47126"/>
    <w:pPr>
      <w:jc w:val="right"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3654\AppData\Roaming\Microsoft\Templates\Organized%20modern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03027CA4BB41B4B4101F0025061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88C58-CA5F-483E-A3AF-F92561795379}"/>
      </w:docPartPr>
      <w:docPartBody>
        <w:p w:rsidR="005F43A8" w:rsidRDefault="008548CF">
          <w:pPr>
            <w:pStyle w:val="8903027CA4BB41B4B4101F00250613BF"/>
          </w:pPr>
          <w:r w:rsidRPr="00FD2B45">
            <w:t>[Phone]</w:t>
          </w:r>
        </w:p>
      </w:docPartBody>
    </w:docPart>
    <w:docPart>
      <w:docPartPr>
        <w:name w:val="893362EAB0B9448FB5E22A2FD5F8C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370D0-6CFE-4EE2-BA77-847A1ED375E3}"/>
      </w:docPartPr>
      <w:docPartBody>
        <w:p w:rsidR="005F43A8" w:rsidRDefault="008548CF">
          <w:pPr>
            <w:pStyle w:val="893362EAB0B9448FB5E22A2FD5F8C4BB"/>
          </w:pPr>
          <w:r w:rsidRPr="00FD2B45">
            <w:t>[Email]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1266-E64E-45B6-8A4A-3582EDCF94FE}"/>
      </w:docPartPr>
      <w:docPartBody>
        <w:p w:rsidR="008548CF" w:rsidRDefault="005F43A8">
          <w:r w:rsidRPr="003F5D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E4982F3EA41CFAD77CFD807451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5A24E-3537-43CF-9976-E3F189C01DC6}"/>
      </w:docPartPr>
      <w:docPartBody>
        <w:p w:rsidR="008548CF" w:rsidRDefault="005F43A8" w:rsidP="005F43A8">
          <w:pPr>
            <w:pStyle w:val="709E4982F3EA41CFAD77CFD8074510B6"/>
          </w:pPr>
          <w:r w:rsidRPr="003F5D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D45CD6492D4D568AF09B0616B3F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42417-537D-4F69-92FF-A348E086DB5C}"/>
      </w:docPartPr>
      <w:docPartBody>
        <w:p w:rsidR="008548CF" w:rsidRDefault="005F43A8" w:rsidP="005F43A8">
          <w:pPr>
            <w:pStyle w:val="46D45CD6492D4D568AF09B0616B3F318"/>
          </w:pPr>
          <w:r w:rsidRPr="003F5D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54BB464F33431CBA99EFEC31CD0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11524-8755-42C7-AC05-9D6CAF07F118}"/>
      </w:docPartPr>
      <w:docPartBody>
        <w:p w:rsidR="008548CF" w:rsidRDefault="005F43A8" w:rsidP="005F43A8">
          <w:pPr>
            <w:pStyle w:val="7254BB464F33431CBA99EFEC31CD0814"/>
          </w:pPr>
          <w:r w:rsidRPr="003F5DA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A8"/>
    <w:rsid w:val="005F43A8"/>
    <w:rsid w:val="0085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03027CA4BB41B4B4101F00250613BF">
    <w:name w:val="8903027CA4BB41B4B4101F00250613BF"/>
  </w:style>
  <w:style w:type="paragraph" w:customStyle="1" w:styleId="893362EAB0B9448FB5E22A2FD5F8C4BB">
    <w:name w:val="893362EAB0B9448FB5E22A2FD5F8C4BB"/>
  </w:style>
  <w:style w:type="paragraph" w:customStyle="1" w:styleId="6C848C1FCA0E4B8997E42E9441C85923">
    <w:name w:val="6C848C1FCA0E4B8997E42E9441C85923"/>
  </w:style>
  <w:style w:type="paragraph" w:customStyle="1" w:styleId="15DE89D9EFCD4D21A3CC2B7B4E3FABD7">
    <w:name w:val="15DE89D9EFCD4D21A3CC2B7B4E3FABD7"/>
  </w:style>
  <w:style w:type="paragraph" w:customStyle="1" w:styleId="8D3005D71FC646B6A6A2EF32495F1063">
    <w:name w:val="8D3005D71FC646B6A6A2EF32495F1063"/>
  </w:style>
  <w:style w:type="paragraph" w:customStyle="1" w:styleId="9F570226CCBC428DB1564DE24F5553D7">
    <w:name w:val="9F570226CCBC428DB1564DE24F5553D7"/>
  </w:style>
  <w:style w:type="paragraph" w:customStyle="1" w:styleId="FA3752E412FA48AB9FF2C05FCC92E262">
    <w:name w:val="FA3752E412FA48AB9FF2C05FCC92E262"/>
  </w:style>
  <w:style w:type="paragraph" w:customStyle="1" w:styleId="B70A802ECD3D495DAA0CDE99DD66BDAE">
    <w:name w:val="B70A802ECD3D495DAA0CDE99DD66BDAE"/>
  </w:style>
  <w:style w:type="paragraph" w:customStyle="1" w:styleId="9C061201D54B4DA8B7696756E5C859CE">
    <w:name w:val="9C061201D54B4DA8B7696756E5C859CE"/>
  </w:style>
  <w:style w:type="paragraph" w:customStyle="1" w:styleId="505C02F720ED4A53853E82F77A06DB79">
    <w:name w:val="505C02F720ED4A53853E82F77A06DB79"/>
  </w:style>
  <w:style w:type="paragraph" w:customStyle="1" w:styleId="38ED65F285094D0685C825A92EAF6917">
    <w:name w:val="38ED65F285094D0685C825A92EAF6917"/>
  </w:style>
  <w:style w:type="paragraph" w:customStyle="1" w:styleId="677996C9AC104CEC8572C58BF7EFF95A">
    <w:name w:val="677996C9AC104CEC8572C58BF7EFF95A"/>
  </w:style>
  <w:style w:type="paragraph" w:customStyle="1" w:styleId="BA06CED5E5704F40B4803AC0155AFD3C">
    <w:name w:val="BA06CED5E5704F40B4803AC0155AFD3C"/>
  </w:style>
  <w:style w:type="paragraph" w:customStyle="1" w:styleId="31C039A81F054EBE96AB5CF7D8B93420">
    <w:name w:val="31C039A81F054EBE96AB5CF7D8B93420"/>
  </w:style>
  <w:style w:type="paragraph" w:customStyle="1" w:styleId="Text">
    <w:name w:val="Text"/>
    <w:basedOn w:val="Normal"/>
    <w:uiPriority w:val="3"/>
    <w:qFormat/>
    <w:pPr>
      <w:spacing w:before="120" w:after="0" w:line="336" w:lineRule="auto"/>
      <w:ind w:left="113"/>
    </w:pPr>
    <w:rPr>
      <w:rFonts w:eastAsiaTheme="minorHAnsi"/>
      <w:color w:val="404040" w:themeColor="text1" w:themeTint="BF"/>
      <w:szCs w:val="24"/>
    </w:rPr>
  </w:style>
  <w:style w:type="paragraph" w:customStyle="1" w:styleId="4D8B6597D7144F778CF41D874FD6FD90">
    <w:name w:val="4D8B6597D7144F778CF41D874FD6FD90"/>
  </w:style>
  <w:style w:type="paragraph" w:customStyle="1" w:styleId="FBAD03D63676420BBF8BD52872B8A178">
    <w:name w:val="FBAD03D63676420BBF8BD52872B8A178"/>
  </w:style>
  <w:style w:type="character" w:styleId="PlaceholderText">
    <w:name w:val="Placeholder Text"/>
    <w:basedOn w:val="DefaultParagraphFont"/>
    <w:uiPriority w:val="99"/>
    <w:semiHidden/>
    <w:rsid w:val="005F43A8"/>
    <w:rPr>
      <w:color w:val="808080"/>
    </w:rPr>
  </w:style>
  <w:style w:type="paragraph" w:customStyle="1" w:styleId="709E4982F3EA41CFAD77CFD8074510B6">
    <w:name w:val="709E4982F3EA41CFAD77CFD8074510B6"/>
    <w:rsid w:val="005F43A8"/>
  </w:style>
  <w:style w:type="paragraph" w:customStyle="1" w:styleId="46D45CD6492D4D568AF09B0616B3F318">
    <w:name w:val="46D45CD6492D4D568AF09B0616B3F318"/>
    <w:rsid w:val="005F43A8"/>
  </w:style>
  <w:style w:type="paragraph" w:customStyle="1" w:styleId="7254BB464F33431CBA99EFEC31CD0814">
    <w:name w:val="7254BB464F33431CBA99EFEC31CD0814"/>
    <w:rsid w:val="005F4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7110F92-3256-43FA-9129-0A43C1CEE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3B19F2-16FA-4FF0-A7A5-A3C9186FC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5AB01-0919-4A04-9F87-528291D13B71}">
  <ds:schemaRefs>
    <ds:schemaRef ds:uri="71af3243-3dd4-4a8d-8c0d-dd76da1f02a5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16c05727-aa75-4e4a-9b5f-8a80a1165891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Organized modern cover letter.dotx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2026-04-13T17:34:00Z</dcterms:created>
  <dcterms:modified xsi:type="dcterms:W3CDTF">2026-04-13T17:34:00Z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